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ascii="宋体" w:hAnsi="宋体" w:eastAsia="宋体"/>
                <w:b/>
                <w:bCs/>
                <w:sz w:val="21"/>
                <w:szCs w:val="21"/>
              </w:rPr>
            </w:pPr>
            <w:bookmarkStart w:id="0" w:name="_GoBack"/>
            <w:bookmarkEnd w:id="0"/>
            <w:r>
              <w:rPr>
                <w:rFonts w:hint="eastAsia" w:ascii="宋体" w:hAnsi="宋体" w:eastAsia="宋体"/>
                <w:b/>
                <w:bCs/>
                <w:sz w:val="21"/>
                <w:szCs w:val="21"/>
              </w:rPr>
              <w:t>合成气脱碳技术改造项目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105" w:firstLineChars="5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Q2YzU3ZjdhOGQ5NTJkMzMzOTgxNjA5NWZjOWNmNDgifQ=="/>
  </w:docVars>
  <w:rsids>
    <w:rsidRoot w:val="44EB321A"/>
    <w:rsid w:val="00061394"/>
    <w:rsid w:val="000A5E57"/>
    <w:rsid w:val="000D693D"/>
    <w:rsid w:val="000F4072"/>
    <w:rsid w:val="001F048A"/>
    <w:rsid w:val="0024180A"/>
    <w:rsid w:val="002B59DC"/>
    <w:rsid w:val="00476D39"/>
    <w:rsid w:val="004970A8"/>
    <w:rsid w:val="00647FC2"/>
    <w:rsid w:val="006E35CB"/>
    <w:rsid w:val="007F222B"/>
    <w:rsid w:val="00805B47"/>
    <w:rsid w:val="00981E35"/>
    <w:rsid w:val="009C7F56"/>
    <w:rsid w:val="009F67CF"/>
    <w:rsid w:val="00A27910"/>
    <w:rsid w:val="00B0779F"/>
    <w:rsid w:val="00B14FC8"/>
    <w:rsid w:val="00B32B16"/>
    <w:rsid w:val="00BC0750"/>
    <w:rsid w:val="00C600F1"/>
    <w:rsid w:val="00C603E5"/>
    <w:rsid w:val="00D57530"/>
    <w:rsid w:val="00E266C0"/>
    <w:rsid w:val="00EE121B"/>
    <w:rsid w:val="00FD0D5B"/>
    <w:rsid w:val="033B24C8"/>
    <w:rsid w:val="25AE5B1B"/>
    <w:rsid w:val="44EB321A"/>
    <w:rsid w:val="461C20D8"/>
    <w:rsid w:val="664B5B0E"/>
    <w:rsid w:val="6A9E5C0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 w:type="character" w:customStyle="1" w:styleId="9">
    <w:name w:val="批注框文本 Char"/>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424</Words>
  <Characters>436</Characters>
  <Lines>3</Lines>
  <Paragraphs>1</Paragraphs>
  <TotalTime>0</TotalTime>
  <ScaleCrop>false</ScaleCrop>
  <LinksUpToDate>false</LinksUpToDate>
  <CharactersWithSpaces>459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2021-09-24T10:42:00Z</dcterms:created>
  <dc:creator>君榕</dc:creator>
  <cp:lastModifiedBy>20+</cp:lastModifiedBy>
  <cp:lastPrinted>2019-03-04T13:25:00Z</cp:lastPrinted>
  <dcterms:modified xsi:type="dcterms:W3CDTF">2024-06-17T09:45:29Z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8C607900913B41A981DBBC0D7DFB3C42</vt:lpwstr>
  </property>
</Properties>
</file>