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cs="Times New Roman"/>
                <w:bCs/>
                <w:sz w:val="21"/>
                <w:szCs w:val="21"/>
              </w:rPr>
              <w:t>盐城500kV鹿仲5K75/鹿洋5K76线95#-96#跨越东兴高速东延线迁改工程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jBhNzI0OGM3MWJjNmE3ODZlMjQ4NDUwOWZlZjYifQ=="/>
  </w:docVars>
  <w:rsids>
    <w:rsidRoot w:val="44EB321A"/>
    <w:rsid w:val="00015662"/>
    <w:rsid w:val="00047A46"/>
    <w:rsid w:val="00220A45"/>
    <w:rsid w:val="00260725"/>
    <w:rsid w:val="00394E99"/>
    <w:rsid w:val="00445D12"/>
    <w:rsid w:val="006847A0"/>
    <w:rsid w:val="006B696E"/>
    <w:rsid w:val="00747BB4"/>
    <w:rsid w:val="007B2981"/>
    <w:rsid w:val="007F30B1"/>
    <w:rsid w:val="00AB4959"/>
    <w:rsid w:val="00B3692E"/>
    <w:rsid w:val="00BF5A5C"/>
    <w:rsid w:val="00C13F81"/>
    <w:rsid w:val="00C26EC1"/>
    <w:rsid w:val="00C46186"/>
    <w:rsid w:val="00C83E47"/>
    <w:rsid w:val="00C97D10"/>
    <w:rsid w:val="00CA0A6F"/>
    <w:rsid w:val="00E607D0"/>
    <w:rsid w:val="44EB321A"/>
    <w:rsid w:val="5C707C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autoRedefine/>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autoRedefine/>
    <w:qFormat/>
    <w:uiPriority w:val="0"/>
    <w:rPr>
      <w:rFonts w:ascii="Times New Roman" w:hAnsi="Times New Roman" w:eastAsia="仿宋_GB2312"/>
      <w:kern w:val="2"/>
      <w:sz w:val="18"/>
      <w:szCs w:val="18"/>
    </w:rPr>
  </w:style>
  <w:style w:type="character" w:customStyle="1" w:styleId="8">
    <w:name w:val="页眉 字符"/>
    <w:basedOn w:val="6"/>
    <w:link w:val="4"/>
    <w:uiPriority w:val="0"/>
    <w:rPr>
      <w:rFonts w:ascii="Times New Roman" w:hAnsi="Times New Roman" w:eastAsia="仿宋_GB2312"/>
      <w:kern w:val="2"/>
      <w:sz w:val="18"/>
      <w:szCs w:val="18"/>
    </w:rPr>
  </w:style>
  <w:style w:type="character" w:customStyle="1" w:styleId="9">
    <w:name w:val="页脚 字符"/>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83</Words>
  <Characters>477</Characters>
  <Lines>3</Lines>
  <Paragraphs>1</Paragraphs>
  <TotalTime>0</TotalTime>
  <ScaleCrop>false</ScaleCrop>
  <LinksUpToDate>false</LinksUpToDate>
  <CharactersWithSpaces>559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2018-11-20T00:36:00Z</dcterms:created>
  <dc:creator>君榕</dc:creator>
  <cp:lastModifiedBy>CLL</cp:lastModifiedBy>
  <dcterms:modified xsi:type="dcterms:W3CDTF">2024-08-15T07:28:02Z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47F36B0ADD46462AB23D6ED5DE089BFD_12</vt:lpwstr>
  </property>
</Properties>
</file>